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《食品安全国家标准 鲜、冻动物性水产品》（GB 2733）、《食品安全国家标准 食品中农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药最大残留限量》（GB 2763）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GB 31650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、《食品动物中禁止使用的药品及其他化合物清单》（农业农村部公告第250号）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1.鸡肉检验项目包括尼卡巴嗪、甲氧苄啶、恩诺沙星、五氯酚酸钠（以五氯酚计）、氯霉素、磺胺类（总量）、氟苯尼考、土霉素、呋喃唑酮代谢物、多西环素。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2.鸭肉检验项目包括五氯酚酸钠（以五氯酚计）、氯霉素、呋喃唑酮代谢物、甲氧苄啶、恩诺沙星、氟苯尼考。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3.其他禽副产品检验项目包括氯霉素、五氯酚酸钠（以五氯酚计）、喃唑酮代谢物。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4.鲜食用菌检验项目包括镉（以Cd计）、总砷（以As计）、百菌清、甲氨基阿维菌素苯甲酸盐、氯氟氰菊酯和高效氯氟氰菊酯、氯氰菊酯和高效氯氰菊酯。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5.葱检验项目包括毒死蜱、氯氟氰菊酯和高效氯氟氰菊酯、水胺硫磷、甲基异柳磷、苯醚甲环唑、镉（以Cd计）、克百威。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6.结球甘蓝检验项目包括氧乐果、甲胺磷、甲基异柳磷、克百威。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7.普通白菜检验项目包括毒死蜱、氟虫腈、啶虫脒、阿维菌素、氧乐果、克百威、甲胺磷、水胺硫磷。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8.芹菜检验项目包括毒死蜱、腈菌唑、噻虫胺、甲拌磷、克百威、氟虫腈、氧乐果、甲基异柳磷、水胺硫磷、氯氟氰菊酯和高效氯氟氰菊酯、镉（以Cd计）、阿维菌素、辛硫磷。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9.油麦菜检验项目包括氟虫腈、氧乐果、克百威、甲拌磷、噻虫嗪、阿维菌素。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10.大白菜检验项目包括镉（以Cd计）、毒死蜱、氧乐果、氟虫腈、啶虫脒、甲胺磷。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11.辣椒检验项目包括镉（以Cd计）、噻虫胺、克百威、氧乐果、水胺硫磷、氟虫腈、氯氰菊酯和高效氯氰菊酯、啶虫脒。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12.番茄检验项目包括氧乐果、敌敌畏、毒死蜱、氯氟氰菊酯和高效氯氟氰菊酯、腐霉利。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13.黄瓜检验项目包括阿维菌素、克百威、氧乐果、毒死蜱、甲拌磷、敌敌畏。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14.苦瓜检验项目包括克百威、氧乐果、甲胺磷、吡虫啉、氯氟氰菊酯和高效氯氟氰菊酯。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15.食荚豌豆检验项目包括多菌灵、毒死蜱、灭蝇胺、氧乐果、噻虫胺。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16.菜豆检验项目包括吡虫啉、甲胺磷、克百威、噻虫胺、氧乐果。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17.萝卜检验项目包括铅（以Pb计）、敌敌畏、毒死蜱、甲拌磷、氯氟氰菊酯和高效氯氟氰菊酯。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18.胡萝卜检验项目包括镉（以Cd计）、铅（以Pb计）、毒死蜱、氟虫腈、甲拌磷、氯氟氰菊酯和高效氯氟氰菊酯。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19.淡水鱼检验项目包括恩诺沙星、孔雀石绿、磺胺类（总量）、呋喃唑酮代谢物、五氯酚酸钠（以五氯酚计）、氯霉素、地西泮、甲氧苄啶。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20.淡水虾检验项目包括恩诺沙星、镉（以Cd计）、孔雀石绿、呋喃妥因代谢物、呋喃唑酮代谢物、土霉素/金霉素/四环素（组合含量）。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21.海水鱼检验项目包括恩诺沙星、呋喃唑酮代谢物、氯霉素、孔雀石绿、呋喃西林代谢物、磺胺类（总量）、五氯酚酸钠（以五氯酚计）、甲氧苄啶、组胺。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22.海水虾检验项目包括呋喃唑酮代谢物、恩诺沙星、镉（以Cd计）、呋喃妥因代谢物、土霉素/金霉素/四环素（组合含量）。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23.贝类检验项目包括氯霉素、恩诺沙星、氟苯尼考、镉（以Cd计）、呋喃唑酮代谢物、孔雀石绿、呋喃西林代谢物。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24.其他水产品检验项目包括镉（以Cd计）、呋喃唑酮代谢物、氯霉素、孔雀石绿。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25.苹果检验项目包括敌敌畏、毒死蜱、啶虫脒、克百威、氧乐果。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26.梨检验项目包括克百威、氧乐果、氯氟氰菊酯和高效氯氟氰菊酯、多菌灵、敌敌畏。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27.油桃检验项目包括多菌灵、甲胺磷、克百威、氧乐果、敌敌畏、苯醚甲环唑。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28.橙检验项目包括克百威、联苯菊酯、丙溴磷、三唑磷、氧乐果、水胺硫磷、杀扑磷。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29.柠檬检验项目包括联苯菊酯、多菌灵、克百威、水胺硫磷、乙螨唑。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30.葡萄检验项目包括苯醚甲环唑、氯氰菊酯和高效氯氰菊酯、克百威、霜霉威和霜霉威盐酸盐、氯吡脲、氧乐果。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31.荔枝检验项目包括氯氟氰菊酯和高效氯氟氰菊酯、吡唑醚菌酯、毒死蜱、多菌灵、氧乐果、苯醚甲环唑、氯氰菊酯和高效氯氰菊酯。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32.芒果检验项目包括吡唑醚菌酯、噻虫胺、氧乐果、戊唑醇、苯醚甲环唑、多菌灵、嘧菌酯。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33.火龙果检验项目包括氟虫腈、甲胺磷、克百威、氧乐果。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34.龙眼检验项目包括克百威、氧乐果、敌敌畏、甲胺磷。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35.甜瓜类检验项目包括乙酰甲胺磷、克百威、烯酰吗啉、氧乐果。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GI4MDA3Y2NmYTdlMjNlZjNlMjczZDgwMzgzNmQ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BC5C7E"/>
    <w:rsid w:val="13EB5C6D"/>
    <w:rsid w:val="1406247E"/>
    <w:rsid w:val="14505416"/>
    <w:rsid w:val="147963B0"/>
    <w:rsid w:val="147C599A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B4365C"/>
    <w:rsid w:val="1DCC4894"/>
    <w:rsid w:val="1DF650AE"/>
    <w:rsid w:val="1E2A30DB"/>
    <w:rsid w:val="1F335235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1C7136C"/>
    <w:rsid w:val="2211119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3DE34C5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90116A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A47DBA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920CE7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7FE0083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9C45E1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FF1C9E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713799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0D48C4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B37C24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6"/>
      <w:szCs w:val="16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1717</Words>
  <Characters>1810</Characters>
  <Lines>24</Lines>
  <Paragraphs>6</Paragraphs>
  <TotalTime>3</TotalTime>
  <ScaleCrop>false</ScaleCrop>
  <LinksUpToDate>false</LinksUpToDate>
  <CharactersWithSpaces>1819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弹指一挥间</cp:lastModifiedBy>
  <cp:lastPrinted>2019-08-09T03:39:00Z</cp:lastPrinted>
  <dcterms:modified xsi:type="dcterms:W3CDTF">2023-06-24T14:42:13Z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64ED80232B7C4104AF6D984A8D44D98A_13</vt:lpwstr>
  </property>
</Properties>
</file>